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C602B0D" w:rsidR="0012209D" w:rsidRDefault="00487775"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42C5457" w:rsidR="0012209D" w:rsidRPr="00447FD8" w:rsidRDefault="00401EAA" w:rsidP="00321CAA">
            <w:pPr>
              <w:rPr>
                <w:b/>
                <w:bCs/>
              </w:rPr>
            </w:pPr>
            <w:r>
              <w:rPr>
                <w:b/>
                <w:bCs/>
              </w:rPr>
              <w:t>Associate Professor</w:t>
            </w:r>
            <w:r w:rsidR="00487775">
              <w:rPr>
                <w:b/>
                <w:bCs/>
              </w:rPr>
              <w:t xml:space="preserve"> of Finance</w:t>
            </w:r>
          </w:p>
        </w:tc>
      </w:tr>
      <w:tr w:rsidR="00FD2580" w14:paraId="15BF0875" w14:textId="77777777" w:rsidTr="00D3349E">
        <w:tc>
          <w:tcPr>
            <w:tcW w:w="2525" w:type="dxa"/>
            <w:shd w:val="clear" w:color="auto" w:fill="D9D9D9" w:themeFill="background1" w:themeFillShade="D9"/>
          </w:tcPr>
          <w:p w14:paraId="15BF0873" w14:textId="307F6C0D" w:rsidR="00FD2580" w:rsidRDefault="00E51307" w:rsidP="00E51307">
            <w:r>
              <w:t>School/Department</w:t>
            </w:r>
            <w:r w:rsidR="00FD2580">
              <w:t>:</w:t>
            </w:r>
          </w:p>
        </w:tc>
        <w:tc>
          <w:tcPr>
            <w:tcW w:w="7226" w:type="dxa"/>
            <w:gridSpan w:val="3"/>
          </w:tcPr>
          <w:p w14:paraId="15BF0874" w14:textId="5A7FE503" w:rsidR="00FD2580" w:rsidRDefault="00FD2580" w:rsidP="00FD2580">
            <w:r>
              <w:t>Southampton Business School</w:t>
            </w:r>
          </w:p>
        </w:tc>
      </w:tr>
      <w:tr w:rsidR="00FD2580" w14:paraId="07201851" w14:textId="77777777" w:rsidTr="003E398A">
        <w:tc>
          <w:tcPr>
            <w:tcW w:w="2525" w:type="dxa"/>
            <w:shd w:val="clear" w:color="auto" w:fill="D9D9D9" w:themeFill="background1" w:themeFillShade="D9"/>
          </w:tcPr>
          <w:p w14:paraId="158400D7" w14:textId="4B829CEE" w:rsidR="00FD2580" w:rsidRDefault="00FD2580" w:rsidP="00FD2580">
            <w:r>
              <w:t>Faculty:</w:t>
            </w:r>
          </w:p>
        </w:tc>
        <w:tc>
          <w:tcPr>
            <w:tcW w:w="7226" w:type="dxa"/>
            <w:gridSpan w:val="3"/>
          </w:tcPr>
          <w:p w14:paraId="7A897A27" w14:textId="762BF9F7" w:rsidR="00FD2580" w:rsidRDefault="00FD2580" w:rsidP="00FD2580">
            <w:r>
              <w:t xml:space="preserve">Social </w:t>
            </w:r>
            <w:r w:rsidR="00E51307">
              <w:t>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FD2580" w14:paraId="15BF0881" w14:textId="77777777" w:rsidTr="00D3349E">
        <w:tc>
          <w:tcPr>
            <w:tcW w:w="2525" w:type="dxa"/>
            <w:shd w:val="clear" w:color="auto" w:fill="D9D9D9" w:themeFill="background1" w:themeFillShade="D9"/>
          </w:tcPr>
          <w:p w14:paraId="15BF087F" w14:textId="77777777" w:rsidR="00FD2580" w:rsidRDefault="00FD2580" w:rsidP="00FD2580">
            <w:r>
              <w:t>Posts responsible to:</w:t>
            </w:r>
          </w:p>
        </w:tc>
        <w:tc>
          <w:tcPr>
            <w:tcW w:w="7226" w:type="dxa"/>
            <w:gridSpan w:val="3"/>
          </w:tcPr>
          <w:p w14:paraId="15BF0880" w14:textId="040B9BBD" w:rsidR="00FD2580" w:rsidRPr="005508A2" w:rsidRDefault="00FD2580" w:rsidP="00487775">
            <w:r>
              <w:t xml:space="preserve">Head of </w:t>
            </w:r>
            <w:r w:rsidR="00487775">
              <w:t xml:space="preserve">Banking and Finance </w:t>
            </w:r>
          </w:p>
        </w:tc>
      </w:tr>
      <w:tr w:rsidR="00FD2580" w14:paraId="15BF0884" w14:textId="77777777" w:rsidTr="00D3349E">
        <w:tc>
          <w:tcPr>
            <w:tcW w:w="2525" w:type="dxa"/>
            <w:shd w:val="clear" w:color="auto" w:fill="D9D9D9" w:themeFill="background1" w:themeFillShade="D9"/>
          </w:tcPr>
          <w:p w14:paraId="15BF0882" w14:textId="77777777" w:rsidR="00FD2580" w:rsidRDefault="00FD2580" w:rsidP="00FD2580">
            <w:r>
              <w:t>Posts responsible for:</w:t>
            </w:r>
          </w:p>
        </w:tc>
        <w:tc>
          <w:tcPr>
            <w:tcW w:w="7226" w:type="dxa"/>
            <w:gridSpan w:val="3"/>
          </w:tcPr>
          <w:p w14:paraId="15BF0883" w14:textId="0C0829B3" w:rsidR="00FD2580" w:rsidRPr="005508A2" w:rsidRDefault="00FD2580" w:rsidP="00FD2580">
            <w:r>
              <w:t>Postgraduate and Undergraduate</w:t>
            </w:r>
            <w:r w:rsidRPr="001A79D5">
              <w:t xml:space="preserve"> students</w:t>
            </w:r>
            <w:r>
              <w: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A242748" w:rsidR="0012209D" w:rsidRDefault="00401EAA" w:rsidP="00C34328">
            <w:r w:rsidRPr="00401EAA">
              <w:t xml:space="preserve">To undertake research in line with the </w:t>
            </w:r>
            <w:r w:rsidR="00C34328">
              <w:t>School / Department</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3"/>
        <w:gridCol w:w="8121"/>
        <w:gridCol w:w="1027"/>
      </w:tblGrid>
      <w:tr w:rsidR="0012209D" w14:paraId="15BF0890" w14:textId="77777777" w:rsidTr="00181F00">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81F00" w14:paraId="15BF0894" w14:textId="77777777" w:rsidTr="00181F00">
        <w:trPr>
          <w:cantSplit/>
        </w:trPr>
        <w:tc>
          <w:tcPr>
            <w:tcW w:w="603" w:type="dxa"/>
            <w:tcBorders>
              <w:right w:val="nil"/>
            </w:tcBorders>
          </w:tcPr>
          <w:p w14:paraId="15BF0891" w14:textId="77777777" w:rsidR="00181F00" w:rsidRDefault="00181F00" w:rsidP="0012209D">
            <w:pPr>
              <w:pStyle w:val="ListParagraph"/>
              <w:numPr>
                <w:ilvl w:val="0"/>
                <w:numId w:val="17"/>
              </w:numPr>
            </w:pPr>
          </w:p>
        </w:tc>
        <w:tc>
          <w:tcPr>
            <w:tcW w:w="8121" w:type="dxa"/>
            <w:tcBorders>
              <w:left w:val="nil"/>
            </w:tcBorders>
          </w:tcPr>
          <w:p w14:paraId="15BF0892" w14:textId="0172FDAE" w:rsidR="00181F00" w:rsidRDefault="00181F00"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4391378D" w14:textId="77777777" w:rsidR="00181F00" w:rsidRPr="005A6867" w:rsidRDefault="00181F00" w:rsidP="00321CAA">
            <w:r w:rsidRPr="005A6867">
              <w:t>40 %</w:t>
            </w:r>
          </w:p>
          <w:p w14:paraId="15BF0893" w14:textId="06DEC751" w:rsidR="00181F00" w:rsidRDefault="00181F00" w:rsidP="00321CAA"/>
        </w:tc>
      </w:tr>
      <w:tr w:rsidR="00181F00" w14:paraId="15BF0898" w14:textId="77777777" w:rsidTr="00181F00">
        <w:trPr>
          <w:cantSplit/>
        </w:trPr>
        <w:tc>
          <w:tcPr>
            <w:tcW w:w="603" w:type="dxa"/>
            <w:tcBorders>
              <w:right w:val="nil"/>
            </w:tcBorders>
          </w:tcPr>
          <w:p w14:paraId="15BF0895" w14:textId="77777777" w:rsidR="00181F00" w:rsidRDefault="00181F00" w:rsidP="0012209D">
            <w:pPr>
              <w:pStyle w:val="ListParagraph"/>
              <w:numPr>
                <w:ilvl w:val="0"/>
                <w:numId w:val="17"/>
              </w:numPr>
            </w:pPr>
          </w:p>
        </w:tc>
        <w:tc>
          <w:tcPr>
            <w:tcW w:w="8121" w:type="dxa"/>
            <w:tcBorders>
              <w:left w:val="nil"/>
            </w:tcBorders>
          </w:tcPr>
          <w:p w14:paraId="15BF0896" w14:textId="07761173" w:rsidR="00181F00" w:rsidRDefault="00181F00" w:rsidP="00181F0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15BF0897" w14:textId="55629F97" w:rsidR="00181F00" w:rsidRDefault="00181F00" w:rsidP="00321CAA"/>
        </w:tc>
      </w:tr>
      <w:tr w:rsidR="00181F00" w14:paraId="15BF089C" w14:textId="77777777" w:rsidTr="00181F00">
        <w:trPr>
          <w:cantSplit/>
        </w:trPr>
        <w:tc>
          <w:tcPr>
            <w:tcW w:w="603" w:type="dxa"/>
            <w:tcBorders>
              <w:right w:val="nil"/>
            </w:tcBorders>
          </w:tcPr>
          <w:p w14:paraId="15BF0899" w14:textId="77777777" w:rsidR="00181F00" w:rsidRDefault="00181F00" w:rsidP="0012209D">
            <w:pPr>
              <w:pStyle w:val="ListParagraph"/>
              <w:numPr>
                <w:ilvl w:val="0"/>
                <w:numId w:val="17"/>
              </w:numPr>
            </w:pPr>
          </w:p>
        </w:tc>
        <w:tc>
          <w:tcPr>
            <w:tcW w:w="8121" w:type="dxa"/>
            <w:tcBorders>
              <w:left w:val="nil"/>
            </w:tcBorders>
          </w:tcPr>
          <w:p w14:paraId="15BF089A" w14:textId="44890C6F" w:rsidR="00181F00" w:rsidRDefault="00181F0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15BF089B" w14:textId="2B9125F3" w:rsidR="00181F00" w:rsidRDefault="00181F00" w:rsidP="00321CAA"/>
        </w:tc>
      </w:tr>
      <w:tr w:rsidR="00181F00" w14:paraId="15BF08A0" w14:textId="77777777" w:rsidTr="00181F00">
        <w:trPr>
          <w:cantSplit/>
        </w:trPr>
        <w:tc>
          <w:tcPr>
            <w:tcW w:w="603" w:type="dxa"/>
            <w:tcBorders>
              <w:right w:val="nil"/>
            </w:tcBorders>
          </w:tcPr>
          <w:p w14:paraId="15BF089D" w14:textId="77777777" w:rsidR="00181F00" w:rsidRDefault="00181F00" w:rsidP="0012209D">
            <w:pPr>
              <w:pStyle w:val="ListParagraph"/>
              <w:numPr>
                <w:ilvl w:val="0"/>
                <w:numId w:val="17"/>
              </w:numPr>
            </w:pPr>
          </w:p>
        </w:tc>
        <w:tc>
          <w:tcPr>
            <w:tcW w:w="8121" w:type="dxa"/>
            <w:tcBorders>
              <w:left w:val="nil"/>
            </w:tcBorders>
          </w:tcPr>
          <w:p w14:paraId="15BF089E" w14:textId="033AE05A" w:rsidR="00181F00" w:rsidRDefault="00181F00" w:rsidP="00181F00">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w:t>
            </w:r>
            <w:proofErr w:type="spellStart"/>
            <w:r w:rsidRPr="00401EAA">
              <w:t>practicals</w:t>
            </w:r>
            <w:proofErr w:type="spellEnd"/>
            <w:r w:rsidRPr="00401EAA">
              <w:t xml:space="preserve"> and seminars.  </w:t>
            </w:r>
          </w:p>
        </w:tc>
        <w:tc>
          <w:tcPr>
            <w:tcW w:w="1027" w:type="dxa"/>
            <w:vMerge w:val="restart"/>
          </w:tcPr>
          <w:p w14:paraId="15BF089F" w14:textId="7739BAB1" w:rsidR="00181F00" w:rsidRDefault="00181F00" w:rsidP="00321CAA">
            <w:r>
              <w:t>40 %</w:t>
            </w:r>
          </w:p>
        </w:tc>
      </w:tr>
      <w:tr w:rsidR="00181F00" w14:paraId="15BF08A4" w14:textId="77777777" w:rsidTr="00181F00">
        <w:trPr>
          <w:cantSplit/>
        </w:trPr>
        <w:tc>
          <w:tcPr>
            <w:tcW w:w="603" w:type="dxa"/>
            <w:tcBorders>
              <w:right w:val="nil"/>
            </w:tcBorders>
          </w:tcPr>
          <w:p w14:paraId="15BF08A1" w14:textId="77777777" w:rsidR="00181F00" w:rsidRDefault="00181F00" w:rsidP="0012209D">
            <w:pPr>
              <w:pStyle w:val="ListParagraph"/>
              <w:numPr>
                <w:ilvl w:val="0"/>
                <w:numId w:val="17"/>
              </w:numPr>
            </w:pPr>
          </w:p>
        </w:tc>
        <w:tc>
          <w:tcPr>
            <w:tcW w:w="8121" w:type="dxa"/>
            <w:tcBorders>
              <w:left w:val="nil"/>
            </w:tcBorders>
          </w:tcPr>
          <w:p w14:paraId="15BF08A2" w14:textId="2D25DBB1" w:rsidR="00181F00" w:rsidRDefault="00181F00"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5BF08A3" w14:textId="7CBC0349" w:rsidR="00181F00" w:rsidRDefault="00181F00" w:rsidP="00321CAA"/>
        </w:tc>
      </w:tr>
      <w:tr w:rsidR="00181F00" w14:paraId="15BF08A8" w14:textId="77777777" w:rsidTr="00181F00">
        <w:trPr>
          <w:cantSplit/>
        </w:trPr>
        <w:tc>
          <w:tcPr>
            <w:tcW w:w="603" w:type="dxa"/>
            <w:tcBorders>
              <w:right w:val="nil"/>
            </w:tcBorders>
          </w:tcPr>
          <w:p w14:paraId="15BF08A5" w14:textId="77777777" w:rsidR="00181F00" w:rsidRDefault="00181F00" w:rsidP="0012209D">
            <w:pPr>
              <w:pStyle w:val="ListParagraph"/>
              <w:numPr>
                <w:ilvl w:val="0"/>
                <w:numId w:val="17"/>
              </w:numPr>
            </w:pPr>
          </w:p>
        </w:tc>
        <w:tc>
          <w:tcPr>
            <w:tcW w:w="8121" w:type="dxa"/>
            <w:tcBorders>
              <w:left w:val="nil"/>
            </w:tcBorders>
          </w:tcPr>
          <w:p w14:paraId="15BF08A6" w14:textId="1F35CE86" w:rsidR="00181F00" w:rsidRDefault="00181F00"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5BF08A7" w14:textId="53D70745" w:rsidR="00181F00" w:rsidRDefault="00181F00" w:rsidP="00321CAA"/>
        </w:tc>
      </w:tr>
      <w:tr w:rsidR="00181F00" w14:paraId="15BF08AC" w14:textId="77777777" w:rsidTr="00181F00">
        <w:trPr>
          <w:cantSplit/>
        </w:trPr>
        <w:tc>
          <w:tcPr>
            <w:tcW w:w="603" w:type="dxa"/>
            <w:tcBorders>
              <w:right w:val="nil"/>
            </w:tcBorders>
          </w:tcPr>
          <w:p w14:paraId="15BF08A9" w14:textId="77777777" w:rsidR="00181F00" w:rsidRDefault="00181F00" w:rsidP="0012209D">
            <w:pPr>
              <w:pStyle w:val="ListParagraph"/>
              <w:numPr>
                <w:ilvl w:val="0"/>
                <w:numId w:val="17"/>
              </w:numPr>
            </w:pPr>
          </w:p>
        </w:tc>
        <w:tc>
          <w:tcPr>
            <w:tcW w:w="8121" w:type="dxa"/>
            <w:tcBorders>
              <w:left w:val="nil"/>
            </w:tcBorders>
          </w:tcPr>
          <w:p w14:paraId="15BF08AA" w14:textId="4C2C9932" w:rsidR="00181F00" w:rsidRPr="00447FD8" w:rsidRDefault="00181F00" w:rsidP="00181F00">
            <w:r w:rsidRPr="00401EAA">
              <w:t xml:space="preserve">Contribute to the development of research, teaching and learning strategies in the </w:t>
            </w:r>
            <w:r>
              <w:t>Business School</w:t>
            </w:r>
            <w:r w:rsidRPr="00401EAA">
              <w:t>.</w:t>
            </w:r>
          </w:p>
        </w:tc>
        <w:tc>
          <w:tcPr>
            <w:tcW w:w="1027" w:type="dxa"/>
            <w:vMerge/>
          </w:tcPr>
          <w:p w14:paraId="15BF08AB" w14:textId="7B3ED6BA" w:rsidR="00181F00" w:rsidRDefault="00181F00" w:rsidP="00321CAA"/>
        </w:tc>
      </w:tr>
      <w:tr w:rsidR="00181F00" w14:paraId="79E5840B" w14:textId="77777777" w:rsidTr="00181F00">
        <w:trPr>
          <w:cantSplit/>
        </w:trPr>
        <w:tc>
          <w:tcPr>
            <w:tcW w:w="603" w:type="dxa"/>
            <w:tcBorders>
              <w:right w:val="nil"/>
            </w:tcBorders>
          </w:tcPr>
          <w:p w14:paraId="4731DC94" w14:textId="77777777" w:rsidR="00181F00" w:rsidRDefault="00181F00" w:rsidP="0012209D">
            <w:pPr>
              <w:pStyle w:val="ListParagraph"/>
              <w:numPr>
                <w:ilvl w:val="0"/>
                <w:numId w:val="17"/>
              </w:numPr>
            </w:pPr>
          </w:p>
        </w:tc>
        <w:tc>
          <w:tcPr>
            <w:tcW w:w="8121" w:type="dxa"/>
            <w:tcBorders>
              <w:left w:val="nil"/>
            </w:tcBorders>
          </w:tcPr>
          <w:p w14:paraId="5EE7F973" w14:textId="05E0BD75" w:rsidR="00181F00" w:rsidRPr="00447FD8" w:rsidRDefault="00181F00" w:rsidP="00401EAA">
            <w:r w:rsidRPr="00401EAA">
              <w:t>Provide expert advice and subject leadership to other staff and students, including research supervision.</w:t>
            </w:r>
          </w:p>
        </w:tc>
        <w:tc>
          <w:tcPr>
            <w:tcW w:w="1027" w:type="dxa"/>
            <w:vMerge w:val="restart"/>
          </w:tcPr>
          <w:p w14:paraId="6EEDC83D" w14:textId="23C01B6A" w:rsidR="00181F00" w:rsidRDefault="00181F00" w:rsidP="00321CAA">
            <w:r>
              <w:t>20 %</w:t>
            </w:r>
          </w:p>
          <w:p w14:paraId="045988E6" w14:textId="019829A2" w:rsidR="00181F00" w:rsidRDefault="00181F00" w:rsidP="00321CAA"/>
        </w:tc>
      </w:tr>
      <w:tr w:rsidR="00181F00" w14:paraId="7152F99F" w14:textId="77777777" w:rsidTr="00181F00">
        <w:trPr>
          <w:cantSplit/>
        </w:trPr>
        <w:tc>
          <w:tcPr>
            <w:tcW w:w="603" w:type="dxa"/>
            <w:tcBorders>
              <w:right w:val="nil"/>
            </w:tcBorders>
          </w:tcPr>
          <w:p w14:paraId="56D10215" w14:textId="77777777" w:rsidR="00181F00" w:rsidRDefault="00181F00" w:rsidP="0012209D">
            <w:pPr>
              <w:pStyle w:val="ListParagraph"/>
              <w:numPr>
                <w:ilvl w:val="0"/>
                <w:numId w:val="17"/>
              </w:numPr>
            </w:pPr>
          </w:p>
        </w:tc>
        <w:tc>
          <w:tcPr>
            <w:tcW w:w="8121" w:type="dxa"/>
            <w:tcBorders>
              <w:left w:val="nil"/>
            </w:tcBorders>
          </w:tcPr>
          <w:p w14:paraId="2B49B86C" w14:textId="3E823D31" w:rsidR="00181F00" w:rsidRPr="00447FD8" w:rsidRDefault="00181F00" w:rsidP="00181F00">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4634C413" w14:textId="606DCA11" w:rsidR="00181F00" w:rsidRDefault="00181F00" w:rsidP="00321CAA"/>
        </w:tc>
      </w:tr>
      <w:tr w:rsidR="00181F00" w14:paraId="7B454D33" w14:textId="77777777" w:rsidTr="00181F00">
        <w:trPr>
          <w:cantSplit/>
        </w:trPr>
        <w:tc>
          <w:tcPr>
            <w:tcW w:w="603" w:type="dxa"/>
            <w:tcBorders>
              <w:right w:val="nil"/>
            </w:tcBorders>
          </w:tcPr>
          <w:p w14:paraId="39A36F08" w14:textId="77777777" w:rsidR="00181F00" w:rsidRDefault="00181F00" w:rsidP="0012209D">
            <w:pPr>
              <w:pStyle w:val="ListParagraph"/>
              <w:numPr>
                <w:ilvl w:val="0"/>
                <w:numId w:val="17"/>
              </w:numPr>
            </w:pPr>
          </w:p>
        </w:tc>
        <w:tc>
          <w:tcPr>
            <w:tcW w:w="8121" w:type="dxa"/>
            <w:tcBorders>
              <w:left w:val="nil"/>
            </w:tcBorders>
          </w:tcPr>
          <w:p w14:paraId="4DE74991" w14:textId="2F093761" w:rsidR="00181F00" w:rsidRPr="00401EAA" w:rsidRDefault="00181F00" w:rsidP="00181F00">
            <w:r w:rsidRPr="00401EAA">
              <w:t xml:space="preserve">Represent the </w:t>
            </w:r>
            <w:r>
              <w:t>School</w:t>
            </w:r>
            <w:r w:rsidRPr="00401EAA">
              <w:t>/Faculty/University in the disciplinary community externally.</w:t>
            </w:r>
          </w:p>
        </w:tc>
        <w:tc>
          <w:tcPr>
            <w:tcW w:w="1027" w:type="dxa"/>
            <w:vMerge/>
          </w:tcPr>
          <w:p w14:paraId="3CFE1A57" w14:textId="727809E1" w:rsidR="00181F00" w:rsidRDefault="00181F00" w:rsidP="00321CAA"/>
        </w:tc>
      </w:tr>
      <w:tr w:rsidR="00181F00" w14:paraId="02C51BD6" w14:textId="77777777" w:rsidTr="00181F00">
        <w:trPr>
          <w:cantSplit/>
        </w:trPr>
        <w:tc>
          <w:tcPr>
            <w:tcW w:w="603" w:type="dxa"/>
            <w:tcBorders>
              <w:right w:val="nil"/>
            </w:tcBorders>
          </w:tcPr>
          <w:p w14:paraId="6979F6BB" w14:textId="77777777" w:rsidR="00181F00" w:rsidRDefault="00181F00" w:rsidP="0012209D">
            <w:pPr>
              <w:pStyle w:val="ListParagraph"/>
              <w:numPr>
                <w:ilvl w:val="0"/>
                <w:numId w:val="17"/>
              </w:numPr>
            </w:pPr>
          </w:p>
        </w:tc>
        <w:tc>
          <w:tcPr>
            <w:tcW w:w="8121" w:type="dxa"/>
            <w:tcBorders>
              <w:left w:val="nil"/>
            </w:tcBorders>
          </w:tcPr>
          <w:p w14:paraId="06FB577A" w14:textId="51F03635" w:rsidR="00181F00" w:rsidRPr="00447FD8" w:rsidRDefault="00181F00" w:rsidP="00321CAA">
            <w:r w:rsidRPr="00343D93">
              <w:t>Any other duties as allocated by the line manager following consultation with the post holder.</w:t>
            </w:r>
          </w:p>
        </w:tc>
        <w:tc>
          <w:tcPr>
            <w:tcW w:w="1027" w:type="dxa"/>
            <w:vMerge/>
          </w:tcPr>
          <w:p w14:paraId="73579A3D" w14:textId="029E05D5" w:rsidR="00181F00" w:rsidRDefault="00181F0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A18D09A" w:rsidR="00401EAA" w:rsidRDefault="00401EAA" w:rsidP="00181F00">
            <w:r>
              <w:t xml:space="preserve">Member of such </w:t>
            </w:r>
            <w:r w:rsidR="00181F00">
              <w:t>School</w:t>
            </w:r>
            <w:r>
              <w:t xml:space="preserve"> committees relevant to their administrative duties.  </w:t>
            </w:r>
          </w:p>
          <w:p w14:paraId="7BB86F3B" w14:textId="0FD9E859" w:rsidR="00401EAA" w:rsidRDefault="00401EAA" w:rsidP="002A49BF">
            <w:r>
              <w:t xml:space="preserve">The post holder will </w:t>
            </w:r>
            <w:r w:rsidR="002A49BF">
              <w:t>have a</w:t>
            </w:r>
            <w:r>
              <w:t xml:space="preserve"> role in the setting of strategic objectives for the research theme of which they are a member.  </w:t>
            </w:r>
          </w:p>
          <w:p w14:paraId="15BF08B0" w14:textId="71C20F48" w:rsidR="0012209D" w:rsidRDefault="00401EAA" w:rsidP="002A49BF">
            <w:r>
              <w:t>Teaching and administrative duties will be allocated by the Head of</w:t>
            </w:r>
            <w:r w:rsidR="002A49BF">
              <w:t xml:space="preserve"> the Department</w:t>
            </w:r>
            <w:r>
              <w:t>, within the context of the t</w:t>
            </w:r>
            <w:r w:rsidR="002A49BF">
              <w:t>eaching programmes agreed by Southampton Business School</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3599629" w14:textId="77777777" w:rsidR="00343D93" w:rsidRDefault="00401EAA" w:rsidP="002A49BF">
            <w:r w:rsidRPr="00401EAA">
              <w:t>To attend national and international conferences for the purpose of d</w:t>
            </w:r>
            <w:r w:rsidR="002A49BF">
              <w:t>isseminating research results.</w:t>
            </w:r>
          </w:p>
          <w:p w14:paraId="6DA5CA0A" w14:textId="44232B8E" w:rsidR="00284B37" w:rsidRDefault="00284B37" w:rsidP="002A49BF"/>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2495143B" w:rsidR="00926A0B" w:rsidRPr="0046102D" w:rsidRDefault="00F4693B" w:rsidP="007B3998">
            <w:pPr>
              <w:spacing w:after="90"/>
            </w:pPr>
            <w:r w:rsidRPr="0046102D">
              <w:t xml:space="preserve">PhD or equivalent professional qualifications and experience in </w:t>
            </w:r>
            <w:r w:rsidR="007B3998">
              <w:t>Finance and/or Banking</w:t>
            </w:r>
          </w:p>
          <w:p w14:paraId="0CC62559" w14:textId="55790E01" w:rsidR="00401EAA" w:rsidRPr="00F05B49" w:rsidRDefault="00401EAA" w:rsidP="007B3998">
            <w:pPr>
              <w:spacing w:after="90"/>
            </w:pPr>
            <w:r w:rsidRPr="00F05B49">
              <w:t xml:space="preserve">Knowledge of </w:t>
            </w:r>
            <w:r w:rsidR="00F05B49" w:rsidRPr="00F05B49">
              <w:t xml:space="preserve">one or more substantive areas of </w:t>
            </w:r>
            <w:r w:rsidR="007B3998">
              <w:t>Finance</w:t>
            </w:r>
            <w:r w:rsidR="00F4693B">
              <w:t xml:space="preserve"> </w:t>
            </w:r>
            <w:r w:rsidR="00F4693B" w:rsidRPr="00284B37">
              <w:t xml:space="preserve">including </w:t>
            </w:r>
            <w:r w:rsidR="007B3998">
              <w:t>Banking</w:t>
            </w:r>
            <w:r w:rsidR="00F4693B" w:rsidRPr="00284B37">
              <w:t xml:space="preserve"> </w:t>
            </w:r>
          </w:p>
          <w:p w14:paraId="79F8C466" w14:textId="77777777" w:rsidR="001B5568" w:rsidRPr="00F05B49" w:rsidRDefault="001B5568" w:rsidP="001B5568">
            <w:pPr>
              <w:spacing w:after="90"/>
            </w:pPr>
            <w:r w:rsidRPr="00F05B49">
              <w:t>Teaching qualification (PCAP or equivalent)</w:t>
            </w:r>
          </w:p>
          <w:p w14:paraId="38094112" w14:textId="4C9C970D" w:rsidR="00401EAA" w:rsidRPr="00F05B49" w:rsidRDefault="00401EAA" w:rsidP="007B3998">
            <w:pPr>
              <w:spacing w:after="90"/>
            </w:pPr>
            <w:r w:rsidRPr="00F05B49">
              <w:t xml:space="preserve">Well-established national and international reputation in </w:t>
            </w:r>
            <w:r w:rsidR="007B3998">
              <w:t>Finance and/or Banking</w:t>
            </w:r>
          </w:p>
          <w:p w14:paraId="0F9F78E0" w14:textId="77777777" w:rsidR="00401EAA" w:rsidRPr="00F05B49" w:rsidRDefault="00401EAA" w:rsidP="00401EAA">
            <w:pPr>
              <w:spacing w:after="90"/>
            </w:pPr>
            <w:r w:rsidRPr="00F05B49">
              <w:t>Extensive track record of teaching at undergraduate and postgraduate level.  Extensive track record of developing and disseminating successful learning approaches</w:t>
            </w:r>
          </w:p>
          <w:p w14:paraId="15BF08BC" w14:textId="6D78248F" w:rsidR="00401EAA" w:rsidRPr="00F05B49" w:rsidRDefault="00401EAA" w:rsidP="007B3998">
            <w:pPr>
              <w:spacing w:after="90"/>
            </w:pPr>
            <w:r w:rsidRPr="00F05B49">
              <w:t>Extensive track record of published research</w:t>
            </w:r>
            <w:r w:rsidR="00F05B49" w:rsidRPr="00F05B49">
              <w:t xml:space="preserve"> (minimum ABS 3* level) in </w:t>
            </w:r>
            <w:r w:rsidR="007B3998">
              <w:t>Finance and/or Banking</w:t>
            </w:r>
            <w:bookmarkStart w:id="0" w:name="_GoBack"/>
            <w:bookmarkEnd w:id="0"/>
          </w:p>
        </w:tc>
        <w:tc>
          <w:tcPr>
            <w:tcW w:w="3402" w:type="dxa"/>
          </w:tcPr>
          <w:p w14:paraId="292BBFC0" w14:textId="77777777" w:rsidR="00401EAA" w:rsidRPr="00F05B49" w:rsidRDefault="00401EAA" w:rsidP="00401EAA">
            <w:pPr>
              <w:spacing w:after="90"/>
            </w:pPr>
            <w:r w:rsidRPr="00F05B49">
              <w:t>Membership of Higher Education Academy</w:t>
            </w:r>
          </w:p>
          <w:p w14:paraId="66428D24" w14:textId="565C3EBF" w:rsidR="00401EAA" w:rsidRPr="00F05B49" w:rsidRDefault="00401EAA" w:rsidP="007B3998">
            <w:pPr>
              <w:spacing w:after="90"/>
            </w:pPr>
            <w:r w:rsidRPr="00F05B49">
              <w:t xml:space="preserve">Experience of </w:t>
            </w:r>
            <w:r w:rsidR="007B3998">
              <w:t>being an Associate Editor of a Finance journal</w:t>
            </w:r>
          </w:p>
          <w:p w14:paraId="15BF08BD" w14:textId="483E22EF" w:rsidR="00401EAA" w:rsidRPr="00F05B49" w:rsidRDefault="00401EAA" w:rsidP="00401EAA">
            <w:pPr>
              <w:spacing w:after="90"/>
            </w:pPr>
            <w:r w:rsidRPr="00F05B49">
              <w:t>Involvement in national and international events</w:t>
            </w:r>
          </w:p>
        </w:tc>
        <w:tc>
          <w:tcPr>
            <w:tcW w:w="1330" w:type="dxa"/>
          </w:tcPr>
          <w:p w14:paraId="15BF08BE" w14:textId="5B179050" w:rsidR="00013C10" w:rsidRDefault="00F05B49" w:rsidP="00343D93">
            <w:pPr>
              <w:spacing w:after="90"/>
            </w:pPr>
            <w:r w:rsidRPr="0047097B">
              <w:rPr>
                <w:rFonts w:cs="Lucida Sans"/>
                <w:szCs w:val="18"/>
              </w:rPr>
              <w:t>Application, references, interview &amp; presentation</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3BEEF423"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21E18979" w:rsidR="00401EAA" w:rsidRDefault="00401EAA" w:rsidP="00401EAA">
            <w:pPr>
              <w:spacing w:after="90"/>
            </w:pPr>
            <w:r>
              <w:t>Proven ability to plan, manage, organise and asse</w:t>
            </w:r>
            <w:r w:rsidR="00F05B49">
              <w:t>ss own teaching contributions</w:t>
            </w:r>
          </w:p>
          <w:p w14:paraId="2F604DE5" w14:textId="6EBB902A" w:rsidR="00401EAA" w:rsidRDefault="00401EAA" w:rsidP="00401EAA">
            <w:pPr>
              <w:spacing w:after="90"/>
            </w:pPr>
            <w:r>
              <w:t xml:space="preserve">Proven ability in the design of course units, curriculum development and new teaching approaches in the </w:t>
            </w:r>
            <w:r w:rsidR="00E45D2C">
              <w:t>School</w:t>
            </w:r>
            <w:r>
              <w:t>, taking primary responsibility for their quality</w:t>
            </w:r>
          </w:p>
          <w:p w14:paraId="15BF08C1" w14:textId="24BD9EE5" w:rsidR="00013C10" w:rsidRDefault="00401EAA" w:rsidP="00401EAA">
            <w:pPr>
              <w:spacing w:after="90"/>
            </w:pPr>
            <w:r>
              <w:t xml:space="preserve">Able to contribute to the development of research and teaching policy within the </w:t>
            </w:r>
            <w:r w:rsidR="00E45D2C">
              <w:t>School</w:t>
            </w:r>
          </w:p>
        </w:tc>
        <w:tc>
          <w:tcPr>
            <w:tcW w:w="3402" w:type="dxa"/>
          </w:tcPr>
          <w:p w14:paraId="08AC6842" w14:textId="77777777" w:rsidR="00FD2580" w:rsidRDefault="00FD2580" w:rsidP="00FD2580">
            <w:pPr>
              <w:spacing w:after="90"/>
            </w:pPr>
            <w:r w:rsidRPr="00401EAA">
              <w:t>Able to build research/teaching teams</w:t>
            </w:r>
          </w:p>
          <w:p w14:paraId="15BF08C2" w14:textId="7DE56B2B" w:rsidR="00FD2580" w:rsidRDefault="00FD2580" w:rsidP="00FD2580">
            <w:pPr>
              <w:spacing w:after="90"/>
            </w:pPr>
            <w:r w:rsidRPr="0047097B">
              <w:rPr>
                <w:rFonts w:cs="Lucida Sans"/>
                <w:szCs w:val="18"/>
              </w:rPr>
              <w:t>Ability to prioritise and to plan for the effective delivery of research goals</w:t>
            </w:r>
            <w:r>
              <w:t xml:space="preserve"> </w:t>
            </w:r>
          </w:p>
        </w:tc>
        <w:tc>
          <w:tcPr>
            <w:tcW w:w="1330" w:type="dxa"/>
          </w:tcPr>
          <w:p w14:paraId="15BF08C3" w14:textId="3CE5E88F" w:rsidR="00013C10" w:rsidRDefault="00F05B49" w:rsidP="00343D93">
            <w:pPr>
              <w:spacing w:after="90"/>
            </w:pPr>
            <w:r w:rsidRPr="0047097B">
              <w:rPr>
                <w:rFonts w:cs="Lucida Sans"/>
                <w:szCs w:val="18"/>
              </w:rPr>
              <w:t>Appli</w:t>
            </w:r>
            <w:r>
              <w:rPr>
                <w:rFonts w:cs="Lucida Sans"/>
                <w:szCs w:val="18"/>
              </w:rPr>
              <w:t>cation, references, interview</w:t>
            </w:r>
          </w:p>
        </w:tc>
      </w:tr>
      <w:tr w:rsidR="00FD2580" w14:paraId="15BF08C9" w14:textId="77777777" w:rsidTr="00013C10">
        <w:tc>
          <w:tcPr>
            <w:tcW w:w="1617" w:type="dxa"/>
          </w:tcPr>
          <w:p w14:paraId="15BF08C5" w14:textId="1EC20CD1" w:rsidR="00FD2580" w:rsidRPr="00FD5B0E" w:rsidRDefault="00FD2580" w:rsidP="00FD2580">
            <w:r w:rsidRPr="00FD5B0E">
              <w:t xml:space="preserve">Problem solving </w:t>
            </w:r>
            <w:r>
              <w:t>and</w:t>
            </w:r>
            <w:r w:rsidRPr="00FD5B0E">
              <w:t xml:space="preserve"> initiative</w:t>
            </w:r>
          </w:p>
        </w:tc>
        <w:tc>
          <w:tcPr>
            <w:tcW w:w="3402" w:type="dxa"/>
          </w:tcPr>
          <w:p w14:paraId="15BF08C6" w14:textId="6A6CC43B" w:rsidR="00FD2580" w:rsidRDefault="00FD2580" w:rsidP="00FD2580">
            <w:pPr>
              <w:spacing w:after="90"/>
            </w:pPr>
            <w:r w:rsidRPr="00401EAA">
              <w:t>Able to develop significant new concepts and original ideas within own field in response to intractable issues of importance to the research area</w:t>
            </w:r>
          </w:p>
        </w:tc>
        <w:tc>
          <w:tcPr>
            <w:tcW w:w="3402" w:type="dxa"/>
          </w:tcPr>
          <w:p w14:paraId="57D8705E" w14:textId="77777777" w:rsidR="00FD2580" w:rsidRPr="0047097B" w:rsidRDefault="00FD2580" w:rsidP="00FD2580">
            <w:pPr>
              <w:rPr>
                <w:rFonts w:cs="Lucida Sans"/>
                <w:szCs w:val="18"/>
              </w:rPr>
            </w:pPr>
            <w:r w:rsidRPr="0047097B">
              <w:rPr>
                <w:rFonts w:cs="Lucida Sans"/>
                <w:szCs w:val="18"/>
              </w:rPr>
              <w:t xml:space="preserve">Ability to take the initiative in developing research </w:t>
            </w:r>
          </w:p>
          <w:p w14:paraId="15BF08C7" w14:textId="255BB92A" w:rsidR="00FD2580" w:rsidRDefault="00FD2580" w:rsidP="00FD2580">
            <w:pPr>
              <w:spacing w:after="90"/>
            </w:pPr>
            <w:r w:rsidRPr="0047097B">
              <w:rPr>
                <w:rFonts w:cs="Lucida Sans"/>
                <w:szCs w:val="18"/>
              </w:rPr>
              <w:t>Able to develop understanding of complex problems and apply in-depth knowledge to address them</w:t>
            </w:r>
          </w:p>
        </w:tc>
        <w:tc>
          <w:tcPr>
            <w:tcW w:w="1330" w:type="dxa"/>
          </w:tcPr>
          <w:p w14:paraId="15BF08C8" w14:textId="4D291A61" w:rsidR="00FD2580" w:rsidRDefault="00F05B49" w:rsidP="00FD2580">
            <w:pPr>
              <w:spacing w:after="90"/>
            </w:pPr>
            <w:r w:rsidRPr="0047097B">
              <w:rPr>
                <w:rFonts w:cs="Lucida Sans"/>
                <w:szCs w:val="18"/>
              </w:rPr>
              <w:t>Appli</w:t>
            </w:r>
            <w:r>
              <w:rPr>
                <w:rFonts w:cs="Lucida Sans"/>
                <w:szCs w:val="18"/>
              </w:rPr>
              <w:t>cation, references, interview</w:t>
            </w:r>
          </w:p>
        </w:tc>
      </w:tr>
      <w:tr w:rsidR="00FD2580" w14:paraId="15BF08CE" w14:textId="77777777" w:rsidTr="00013C10">
        <w:tc>
          <w:tcPr>
            <w:tcW w:w="1617" w:type="dxa"/>
          </w:tcPr>
          <w:p w14:paraId="15BF08CA" w14:textId="63F21CD8" w:rsidR="00FD2580" w:rsidRPr="00FD5B0E" w:rsidRDefault="00FD2580" w:rsidP="00FD2580">
            <w:r w:rsidRPr="00FD5B0E">
              <w:t xml:space="preserve">Management </w:t>
            </w:r>
            <w:r>
              <w:t>and</w:t>
            </w:r>
            <w:r w:rsidRPr="00FD5B0E">
              <w:t xml:space="preserve"> teamwork</w:t>
            </w:r>
          </w:p>
        </w:tc>
        <w:tc>
          <w:tcPr>
            <w:tcW w:w="3402" w:type="dxa"/>
          </w:tcPr>
          <w:p w14:paraId="2EA134C7" w14:textId="77FE24F2" w:rsidR="00FD2580" w:rsidRDefault="00FD2580" w:rsidP="00FD2580">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FD2580" w:rsidRDefault="00FD2580" w:rsidP="00FD2580">
            <w:pPr>
              <w:spacing w:after="90"/>
            </w:pPr>
            <w:r>
              <w:t xml:space="preserve">Proven ability to manage and deliver own course units and team-taught course units </w:t>
            </w:r>
          </w:p>
          <w:p w14:paraId="61844992" w14:textId="7CDD2348" w:rsidR="00FD2580" w:rsidRDefault="00FD2580" w:rsidP="00FD2580">
            <w:pPr>
              <w:spacing w:after="90"/>
            </w:pPr>
            <w:r>
              <w:t xml:space="preserve">Proven ability to coach, </w:t>
            </w:r>
            <w:proofErr w:type="gramStart"/>
            <w:r>
              <w:t>advise</w:t>
            </w:r>
            <w:proofErr w:type="gramEnd"/>
            <w:r>
              <w:t xml:space="preserve"> and </w:t>
            </w:r>
            <w:r>
              <w:lastRenderedPageBreak/>
              <w:t>support others (staff and students) on learning and teaching issues.</w:t>
            </w:r>
          </w:p>
          <w:p w14:paraId="64639CFA" w14:textId="3192EEAD" w:rsidR="00F05B49" w:rsidRDefault="00FD2580" w:rsidP="00FD2580">
            <w:pPr>
              <w:spacing w:after="90"/>
            </w:pPr>
            <w:r>
              <w:t xml:space="preserve">Able to foster and develop good relationships between own </w:t>
            </w:r>
            <w:r w:rsidR="00E45D2C">
              <w:t>School</w:t>
            </w:r>
            <w:r>
              <w:t xml:space="preserve"> and the rest of the university.  </w:t>
            </w:r>
          </w:p>
          <w:p w14:paraId="538305DF" w14:textId="329CD323" w:rsidR="00FD2580" w:rsidRDefault="00FD2580" w:rsidP="00FD2580">
            <w:pPr>
              <w:spacing w:after="90"/>
            </w:pPr>
            <w:r>
              <w:t>Able to work proactively with senior colleagues to develop cross-</w:t>
            </w:r>
            <w:r w:rsidR="00E45D2C">
              <w:t>School</w:t>
            </w:r>
            <w:r>
              <w:t xml:space="preserve"> and institution cooperation and effectiveness</w:t>
            </w:r>
          </w:p>
          <w:p w14:paraId="60819F6B" w14:textId="002BDF92" w:rsidR="00FD2580" w:rsidRDefault="00FD2580" w:rsidP="00FD2580">
            <w:pPr>
              <w:spacing w:after="90"/>
            </w:pPr>
            <w:r>
              <w:t xml:space="preserve">Able to contribute to the running of the </w:t>
            </w:r>
            <w:r w:rsidR="00E45D2C">
              <w:t>School</w:t>
            </w:r>
            <w:r>
              <w:t xml:space="preserve"> by managing significant </w:t>
            </w:r>
            <w:r w:rsidR="00E45D2C">
              <w:t>School</w:t>
            </w:r>
            <w:r>
              <w:t xml:space="preserve"> processes</w:t>
            </w:r>
          </w:p>
          <w:p w14:paraId="58F3366C" w14:textId="55949D24" w:rsidR="00FD2580" w:rsidRDefault="00FD2580" w:rsidP="00FD2580">
            <w:pPr>
              <w:spacing w:after="90"/>
            </w:pPr>
            <w:r>
              <w:t>Able to monitor and manage resources and budgets</w:t>
            </w:r>
          </w:p>
          <w:p w14:paraId="15BF08CB" w14:textId="057BC340" w:rsidR="00FD2580" w:rsidRDefault="00FD2580" w:rsidP="00FD2580">
            <w:pPr>
              <w:spacing w:after="90"/>
            </w:pPr>
            <w:r>
              <w:t>Work effectively in a team, understanding the strengths and weaknesses of others to help teamwork development</w:t>
            </w:r>
          </w:p>
        </w:tc>
        <w:tc>
          <w:tcPr>
            <w:tcW w:w="3402" w:type="dxa"/>
          </w:tcPr>
          <w:p w14:paraId="15BF08CC" w14:textId="44E772DE" w:rsidR="00FD2580" w:rsidRDefault="00FD2580" w:rsidP="00FD2580">
            <w:pPr>
              <w:spacing w:after="90"/>
            </w:pPr>
          </w:p>
        </w:tc>
        <w:tc>
          <w:tcPr>
            <w:tcW w:w="1330" w:type="dxa"/>
          </w:tcPr>
          <w:p w14:paraId="15BF08CD" w14:textId="7F7F2E88" w:rsidR="00FD2580" w:rsidRDefault="00F05B49" w:rsidP="00FD2580">
            <w:pPr>
              <w:spacing w:after="90"/>
            </w:pPr>
            <w:r w:rsidRPr="0047097B">
              <w:rPr>
                <w:rFonts w:cs="Lucida Sans"/>
                <w:szCs w:val="18"/>
              </w:rPr>
              <w:t>Appli</w:t>
            </w:r>
            <w:r>
              <w:rPr>
                <w:rFonts w:cs="Lucida Sans"/>
                <w:szCs w:val="18"/>
              </w:rPr>
              <w:t>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5CF6A318" w:rsidR="00401EAA" w:rsidRDefault="00401EAA" w:rsidP="007B3998">
            <w:pPr>
              <w:spacing w:after="90"/>
            </w:pPr>
            <w:r>
              <w:t>Extensive track record of delivering lectures and seminars in courses relating to different aspects of</w:t>
            </w:r>
            <w:r w:rsidR="007B3998">
              <w:t xml:space="preserve"> Finance and/or Banking</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00027187" w:rsidR="00401EAA" w:rsidRDefault="00401EAA" w:rsidP="00401EAA">
            <w:pPr>
              <w:spacing w:after="90"/>
            </w:pPr>
            <w:r>
              <w:t xml:space="preserve">Able to negotiate for the </w:t>
            </w:r>
            <w:r w:rsidR="00E45D2C">
              <w:t>School</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6DDA5CE9" w14:textId="77777777" w:rsidR="00FD2580" w:rsidRDefault="00FD2580" w:rsidP="00FD2580">
            <w:pPr>
              <w:spacing w:after="90"/>
            </w:pPr>
            <w:r w:rsidRPr="00926A0B">
              <w:t>Able to provide expert guidance to colleagues in own team, other work areas and institutions to develop understanding and resolve complex problems</w:t>
            </w:r>
          </w:p>
          <w:p w14:paraId="6D2B35F3" w14:textId="77777777" w:rsidR="00FD2580" w:rsidRPr="0047097B" w:rsidRDefault="00FD2580" w:rsidP="00FD2580">
            <w:pPr>
              <w:spacing w:after="90"/>
              <w:rPr>
                <w:rFonts w:cs="Lucida Sans"/>
                <w:szCs w:val="18"/>
              </w:rPr>
            </w:pPr>
            <w:r w:rsidRPr="0047097B">
              <w:rPr>
                <w:rFonts w:cs="Lucida Sans"/>
                <w:szCs w:val="18"/>
              </w:rPr>
              <w:t>Able to present research results at group meetings and conferences</w:t>
            </w:r>
          </w:p>
          <w:p w14:paraId="2DC1AD48" w14:textId="77777777" w:rsidR="00FD2580" w:rsidRPr="0047097B" w:rsidRDefault="00FD2580" w:rsidP="00FD2580">
            <w:pPr>
              <w:spacing w:after="90"/>
              <w:rPr>
                <w:rFonts w:cs="Lucida Sans"/>
                <w:szCs w:val="18"/>
              </w:rPr>
            </w:pPr>
            <w:r w:rsidRPr="0047097B">
              <w:rPr>
                <w:rFonts w:cs="Lucida Sans"/>
                <w:szCs w:val="18"/>
              </w:rPr>
              <w:t>Able to write up research results for publication in leading peer-viewed journals</w:t>
            </w:r>
          </w:p>
          <w:p w14:paraId="15BF08D1" w14:textId="7711AE0F" w:rsidR="00013C10" w:rsidRDefault="00013C10" w:rsidP="00343D93">
            <w:pPr>
              <w:spacing w:after="90"/>
            </w:pPr>
          </w:p>
        </w:tc>
        <w:tc>
          <w:tcPr>
            <w:tcW w:w="1330" w:type="dxa"/>
          </w:tcPr>
          <w:p w14:paraId="15BF08D2" w14:textId="15986C60" w:rsidR="00013C10" w:rsidRDefault="00F05B49" w:rsidP="00343D93">
            <w:pPr>
              <w:spacing w:after="90"/>
            </w:pPr>
            <w:r w:rsidRPr="0047097B">
              <w:rPr>
                <w:rFonts w:cs="Lucida Sans"/>
                <w:szCs w:val="18"/>
              </w:rPr>
              <w:t>Application, references, interview &amp; presentation</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4AA749CF" w14:textId="77777777" w:rsidR="00C34328" w:rsidRDefault="00C34328" w:rsidP="00C34328">
            <w:pPr>
              <w:spacing w:after="90"/>
            </w:pPr>
            <w:r>
              <w:t>Able to demonstrate alignment with the University’s core values in all areas of work, and champion those behaviours. See Appendix 1</w:t>
            </w:r>
          </w:p>
          <w:p w14:paraId="15BF08D5" w14:textId="7803AAA7" w:rsidR="00013C10" w:rsidRDefault="00013C10" w:rsidP="00401EAA">
            <w:pPr>
              <w:spacing w:after="90"/>
            </w:pPr>
          </w:p>
        </w:tc>
        <w:tc>
          <w:tcPr>
            <w:tcW w:w="3402" w:type="dxa"/>
          </w:tcPr>
          <w:p w14:paraId="15BF08D6" w14:textId="77777777" w:rsidR="00013C10" w:rsidRDefault="00013C10" w:rsidP="00343D93">
            <w:pPr>
              <w:spacing w:after="90"/>
            </w:pPr>
          </w:p>
        </w:tc>
        <w:tc>
          <w:tcPr>
            <w:tcW w:w="1330" w:type="dxa"/>
          </w:tcPr>
          <w:p w14:paraId="15BF08D7" w14:textId="54F9FE2A" w:rsidR="00013C10" w:rsidRDefault="00F05B49" w:rsidP="00343D93">
            <w:pPr>
              <w:spacing w:after="90"/>
            </w:pPr>
            <w:r w:rsidRPr="0047097B">
              <w:rPr>
                <w:rFonts w:cs="Lucida Sans"/>
                <w:szCs w:val="18"/>
              </w:rPr>
              <w:t>Appli</w:t>
            </w:r>
            <w:r>
              <w:rPr>
                <w:rFonts w:cs="Lucida Sans"/>
                <w:szCs w:val="18"/>
              </w:rPr>
              <w:t>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CE7000E"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4D1FCF35" w:rsidR="00D3349E" w:rsidRDefault="005A6867" w:rsidP="00E264FD">
            <w:sdt>
              <w:sdtPr>
                <w:id w:val="579254332"/>
                <w14:checkbox>
                  <w14:checked w14:val="0"/>
                  <w14:checkedState w14:val="2612" w14:font="MS Gothic"/>
                  <w14:uncheckedState w14:val="2610" w14:font="MS Gothic"/>
                </w14:checkbox>
              </w:sdtPr>
              <w:sdtEndPr/>
              <w:sdtContent>
                <w:r w:rsidR="00C3432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3301B7B" w:rsidR="00D3349E" w:rsidRDefault="005A6867" w:rsidP="00E264FD">
            <w:sdt>
              <w:sdtPr>
                <w:id w:val="-174965147"/>
                <w14:checkbox>
                  <w14:checked w14:val="1"/>
                  <w14:checkedState w14:val="2612" w14:font="MS Gothic"/>
                  <w14:uncheckedState w14:val="2610" w14:font="MS Gothic"/>
                </w14:checkbox>
              </w:sdtPr>
              <w:sdtEndPr/>
              <w:sdtContent>
                <w:r w:rsidR="00C3432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585CF0E8" w:rsidR="0012209D" w:rsidRPr="009957AE" w:rsidRDefault="00C34328"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FD1CE61" w:rsidR="00C34328" w:rsidRDefault="00C34328" w:rsidP="0012209D"/>
    <w:p w14:paraId="2EE762DA" w14:textId="77777777" w:rsidR="00C34328" w:rsidRDefault="00C34328">
      <w:pPr>
        <w:overflowPunct/>
        <w:autoSpaceDE/>
        <w:autoSpaceDN/>
        <w:adjustRightInd/>
        <w:spacing w:before="0" w:after="0"/>
        <w:textAlignment w:val="auto"/>
      </w:pPr>
      <w:r>
        <w:br w:type="page"/>
      </w:r>
    </w:p>
    <w:p w14:paraId="4F8DF15C" w14:textId="77777777" w:rsidR="00C34328" w:rsidRPr="007E1CD3" w:rsidRDefault="00C34328" w:rsidP="00C34328">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3714758" w14:textId="77777777" w:rsidR="00C34328" w:rsidRDefault="00C34328" w:rsidP="00C34328">
      <w:pPr>
        <w:overflowPunct/>
        <w:autoSpaceDE/>
        <w:autoSpaceDN/>
        <w:adjustRightInd/>
        <w:spacing w:before="0" w:after="0"/>
        <w:textAlignment w:val="auto"/>
      </w:pPr>
    </w:p>
    <w:p w14:paraId="7BCAA42D" w14:textId="77777777" w:rsidR="00C34328" w:rsidRDefault="00C34328" w:rsidP="00C34328">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28094ECE" w14:textId="77777777" w:rsidR="00C34328" w:rsidRDefault="00C34328" w:rsidP="00C34328">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C34328" w:rsidRPr="00EA3D33" w14:paraId="566FC01B"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08210370" w14:textId="77777777" w:rsidR="00C34328" w:rsidRPr="007E1CD3" w:rsidRDefault="00C34328"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58DA7EA" w14:textId="77777777" w:rsidR="00C34328" w:rsidRPr="007E1CD3" w:rsidRDefault="00C34328"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C34328" w:rsidRPr="00EA3D33" w14:paraId="13AECD1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1829AEA4" w14:textId="77777777" w:rsidR="00C34328" w:rsidRPr="007E1CD3" w:rsidRDefault="00C34328"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21D9376"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C34328" w:rsidRPr="00EA3D33" w14:paraId="7E53947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FEC02D"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F1F4980"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C34328" w:rsidRPr="00EA3D33" w14:paraId="6044996E"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7327FD"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D20CDF"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C34328" w:rsidRPr="00EA3D33" w14:paraId="5A59ABC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2BF09AC"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5E2D6DD"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C34328" w:rsidRPr="00EA3D33" w14:paraId="05738E3F"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D200D25"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1A51717"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34328" w:rsidRPr="00EA3D33" w14:paraId="28003C0F"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3D24C5E7" w14:textId="77777777" w:rsidR="00C34328" w:rsidRPr="007E1CD3" w:rsidRDefault="00C34328"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6C8FF8A"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C34328" w:rsidRPr="00EA3D33" w14:paraId="46F308B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C0CC6A5"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12D6E74"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C34328" w:rsidRPr="00EA3D33" w14:paraId="16517A12"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4A1631D"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E643BA7"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C34328" w:rsidRPr="00EA3D33" w14:paraId="2B9FB63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EC4B684"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B9AC5B6"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C34328" w:rsidRPr="00EA3D33" w14:paraId="1D9E707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291DAFB3"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2EA3274"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34328" w:rsidRPr="00EA3D33" w14:paraId="37D497C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624D8DD3" w14:textId="77777777" w:rsidR="00C34328" w:rsidRPr="007E1CD3" w:rsidRDefault="00C34328"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446B683"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C34328" w:rsidRPr="00EA3D33" w14:paraId="5A4D465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1CFA57A"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60C20A5"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C34328" w:rsidRPr="00EA3D33" w14:paraId="29E930C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1913141"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A1B71CB"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C34328" w:rsidRPr="00EA3D33" w14:paraId="3A71BD3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01B07D"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DC95F5"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C34328" w:rsidRPr="00EA3D33" w14:paraId="77AE13A3"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875697C"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B5C86DA"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34328" w:rsidRPr="00EA3D33" w14:paraId="5AF9DDC3"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C344820" w14:textId="77777777" w:rsidR="00C34328" w:rsidRPr="007E1CD3" w:rsidRDefault="00C34328"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CBFF3D4"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C34328" w:rsidRPr="00EA3D33" w14:paraId="2BF0FAF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EBD6233"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6D08A3"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C34328" w:rsidRPr="00EA3D33" w14:paraId="1E74D24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6D937A4"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63871DB"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C34328" w:rsidRPr="00EA3D33" w14:paraId="546E9B8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2B2A61D"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A9B573E"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C34328" w:rsidRPr="00EA3D33" w14:paraId="2D71DBE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2523947"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76C3675"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34328" w:rsidRPr="00EA3D33" w14:paraId="6F53BAC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040F007F" w14:textId="77777777" w:rsidR="00C34328" w:rsidRPr="007E1CD3" w:rsidRDefault="00C34328"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E92C31B"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C34328" w:rsidRPr="00EA3D33" w14:paraId="6092A5B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A312135"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9D3E205"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C34328" w:rsidRPr="00EA3D33" w14:paraId="636BB83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4EC5DC1"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AD5B41E"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C34328" w:rsidRPr="00EA3D33" w14:paraId="189FC721"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3687F818" w14:textId="77777777" w:rsidR="00C34328" w:rsidRPr="007E1CD3" w:rsidRDefault="00C34328"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4574D5" w14:textId="77777777" w:rsidR="00C34328" w:rsidRPr="007E1CD3" w:rsidRDefault="00C34328"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4A6F5DC" w14:textId="77777777" w:rsidR="00C34328" w:rsidRPr="0012209D" w:rsidRDefault="00C34328" w:rsidP="00C34328"/>
    <w:p w14:paraId="5432CD97" w14:textId="77777777" w:rsidR="00C34328" w:rsidRPr="0012209D" w:rsidRDefault="00C34328" w:rsidP="00C34328"/>
    <w:p w14:paraId="19EEF8F7"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32FD" w14:textId="77777777" w:rsidR="0068044D" w:rsidRDefault="0068044D">
      <w:r>
        <w:separator/>
      </w:r>
    </w:p>
    <w:p w14:paraId="5AF4CC2E" w14:textId="77777777" w:rsidR="0068044D" w:rsidRDefault="0068044D"/>
  </w:endnote>
  <w:endnote w:type="continuationSeparator" w:id="0">
    <w:p w14:paraId="3AB0A99B" w14:textId="77777777" w:rsidR="0068044D" w:rsidRDefault="0068044D">
      <w:r>
        <w:continuationSeparator/>
      </w:r>
    </w:p>
    <w:p w14:paraId="26678596" w14:textId="77777777" w:rsidR="0068044D" w:rsidRDefault="00680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49B35BCA" w:rsidR="00062768" w:rsidRDefault="005A6867" w:rsidP="00FF76BF">
    <w:pPr>
      <w:pStyle w:val="ContinuationFooter"/>
    </w:pPr>
    <w:r>
      <w:fldChar w:fldCharType="begin"/>
    </w:r>
    <w:r>
      <w:instrText xml:space="preserve"> FILENAME   \* MERGEFORMAT </w:instrText>
    </w:r>
    <w:r>
      <w:fldChar w:fldCharType="separate"/>
    </w:r>
    <w:r w:rsidR="004F7832">
      <w:t>JD - Associate Professor in Finance.docx</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t>6</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0F10" w14:textId="77777777" w:rsidR="0068044D" w:rsidRDefault="0068044D">
      <w:r>
        <w:separator/>
      </w:r>
    </w:p>
    <w:p w14:paraId="7606BB31" w14:textId="77777777" w:rsidR="0068044D" w:rsidRDefault="0068044D"/>
  </w:footnote>
  <w:footnote w:type="continuationSeparator" w:id="0">
    <w:p w14:paraId="1BF04488" w14:textId="77777777" w:rsidR="0068044D" w:rsidRDefault="0068044D">
      <w:r>
        <w:continuationSeparator/>
      </w:r>
    </w:p>
    <w:p w14:paraId="6B81E80D" w14:textId="77777777" w:rsidR="0068044D" w:rsidRDefault="00680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1F00"/>
    <w:rsid w:val="001840EA"/>
    <w:rsid w:val="001B5568"/>
    <w:rsid w:val="001B6986"/>
    <w:rsid w:val="001C4C54"/>
    <w:rsid w:val="001C5C5C"/>
    <w:rsid w:val="001D0B37"/>
    <w:rsid w:val="001D5201"/>
    <w:rsid w:val="001E24BE"/>
    <w:rsid w:val="00205458"/>
    <w:rsid w:val="00236BFE"/>
    <w:rsid w:val="00241441"/>
    <w:rsid w:val="0024539C"/>
    <w:rsid w:val="00254722"/>
    <w:rsid w:val="002547F5"/>
    <w:rsid w:val="00260333"/>
    <w:rsid w:val="00260B1D"/>
    <w:rsid w:val="00266C6A"/>
    <w:rsid w:val="00284B37"/>
    <w:rsid w:val="0028509A"/>
    <w:rsid w:val="0029789A"/>
    <w:rsid w:val="002A49BF"/>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102D"/>
    <w:rsid w:val="00463797"/>
    <w:rsid w:val="00474D00"/>
    <w:rsid w:val="00481E98"/>
    <w:rsid w:val="00487775"/>
    <w:rsid w:val="004B2A50"/>
    <w:rsid w:val="004C0252"/>
    <w:rsid w:val="004F7832"/>
    <w:rsid w:val="0051744C"/>
    <w:rsid w:val="00524005"/>
    <w:rsid w:val="00541CE0"/>
    <w:rsid w:val="005534E1"/>
    <w:rsid w:val="00573487"/>
    <w:rsid w:val="00580CBF"/>
    <w:rsid w:val="005907B3"/>
    <w:rsid w:val="005949FA"/>
    <w:rsid w:val="005A6867"/>
    <w:rsid w:val="005D44D1"/>
    <w:rsid w:val="006249FD"/>
    <w:rsid w:val="00651280"/>
    <w:rsid w:val="0068044D"/>
    <w:rsid w:val="00680547"/>
    <w:rsid w:val="00695D76"/>
    <w:rsid w:val="006B1AF6"/>
    <w:rsid w:val="006E38E1"/>
    <w:rsid w:val="006F44EB"/>
    <w:rsid w:val="00702D64"/>
    <w:rsid w:val="0070376B"/>
    <w:rsid w:val="007205AF"/>
    <w:rsid w:val="00746AEB"/>
    <w:rsid w:val="00761108"/>
    <w:rsid w:val="0079197B"/>
    <w:rsid w:val="00791A2A"/>
    <w:rsid w:val="007B3998"/>
    <w:rsid w:val="007C22CC"/>
    <w:rsid w:val="007C6FAA"/>
    <w:rsid w:val="007E2D19"/>
    <w:rsid w:val="007F2AEA"/>
    <w:rsid w:val="0080439F"/>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9F4BCB"/>
    <w:rsid w:val="00A021B7"/>
    <w:rsid w:val="00A131D9"/>
    <w:rsid w:val="00A14888"/>
    <w:rsid w:val="00A23226"/>
    <w:rsid w:val="00A34296"/>
    <w:rsid w:val="00A51F3D"/>
    <w:rsid w:val="00A521A9"/>
    <w:rsid w:val="00A925C0"/>
    <w:rsid w:val="00AA11BF"/>
    <w:rsid w:val="00AA3CB5"/>
    <w:rsid w:val="00AC2B17"/>
    <w:rsid w:val="00AE1CA0"/>
    <w:rsid w:val="00AE39DC"/>
    <w:rsid w:val="00AE4DC4"/>
    <w:rsid w:val="00B430BB"/>
    <w:rsid w:val="00B84C12"/>
    <w:rsid w:val="00BB4A42"/>
    <w:rsid w:val="00BB7845"/>
    <w:rsid w:val="00BF1CC6"/>
    <w:rsid w:val="00C3225D"/>
    <w:rsid w:val="00C34328"/>
    <w:rsid w:val="00C907D0"/>
    <w:rsid w:val="00CB1F23"/>
    <w:rsid w:val="00CD04F0"/>
    <w:rsid w:val="00CE3A26"/>
    <w:rsid w:val="00D16D9D"/>
    <w:rsid w:val="00D3349E"/>
    <w:rsid w:val="00D51C8D"/>
    <w:rsid w:val="00D54AA2"/>
    <w:rsid w:val="00D55315"/>
    <w:rsid w:val="00D5587F"/>
    <w:rsid w:val="00D65B56"/>
    <w:rsid w:val="00D67D41"/>
    <w:rsid w:val="00E25775"/>
    <w:rsid w:val="00E264FD"/>
    <w:rsid w:val="00E363B8"/>
    <w:rsid w:val="00E45D2C"/>
    <w:rsid w:val="00E51307"/>
    <w:rsid w:val="00E63AC1"/>
    <w:rsid w:val="00E96015"/>
    <w:rsid w:val="00ED2E52"/>
    <w:rsid w:val="00F01EA0"/>
    <w:rsid w:val="00F05B49"/>
    <w:rsid w:val="00F378D2"/>
    <w:rsid w:val="00F4693B"/>
    <w:rsid w:val="00F84583"/>
    <w:rsid w:val="00F85DED"/>
    <w:rsid w:val="00F90F90"/>
    <w:rsid w:val="00F936E6"/>
    <w:rsid w:val="00FB7297"/>
    <w:rsid w:val="00FC2ADA"/>
    <w:rsid w:val="00FD2580"/>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5BF0867"/>
  <w15:docId w15:val="{1363B379-5313-4615-87C0-3D295ACF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6811FC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B865154-F14B-4E48-8218-500A2133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35DA0D7-3790-478E-AF83-DD9BB37A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6811FC70.dot</Template>
  <TotalTime>0</TotalTime>
  <Pages>6</Pages>
  <Words>1919</Words>
  <Characters>10942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Foster S. (HR)</cp:lastModifiedBy>
  <cp:revision>2</cp:revision>
  <cp:lastPrinted>2019-03-26T16:22:00Z</cp:lastPrinted>
  <dcterms:created xsi:type="dcterms:W3CDTF">2019-03-27T10:10:00Z</dcterms:created>
  <dcterms:modified xsi:type="dcterms:W3CDTF">2019-03-27T10:10:00Z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